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71" w:rsidRDefault="00523D71">
      <w:pPr>
        <w:widowControl/>
        <w:rPr>
          <w:kern w:val="0"/>
          <w:sz w:val="24"/>
          <w:szCs w:val="24"/>
        </w:rPr>
      </w:pPr>
      <w:r>
        <w:rPr>
          <w:rFonts w:eastAsia="方正仿宋简体" w:hint="eastAsia"/>
          <w:kern w:val="0"/>
          <w:sz w:val="32"/>
          <w:szCs w:val="32"/>
        </w:rPr>
        <w:t>附件</w:t>
      </w:r>
      <w:r>
        <w:rPr>
          <w:rFonts w:eastAsia="方正仿宋简体"/>
          <w:kern w:val="0"/>
          <w:sz w:val="32"/>
          <w:szCs w:val="32"/>
        </w:rPr>
        <w:t>1</w:t>
      </w:r>
    </w:p>
    <w:p w:rsidR="00523D71" w:rsidRDefault="00523D71">
      <w:pPr>
        <w:rPr>
          <w:rFonts w:ascii="宋体-方正超大字符集" w:eastAsia="宋体-方正超大字符集" w:hAnsi="宋体-方正超大字符集" w:cs="宋体-方正超大字符集"/>
          <w:b/>
          <w:bCs/>
          <w:sz w:val="15"/>
          <w:szCs w:val="15"/>
        </w:rPr>
      </w:pPr>
    </w:p>
    <w:p w:rsidR="00523D71" w:rsidRDefault="00523D71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/>
          <w:b/>
          <w:bCs/>
          <w:sz w:val="44"/>
          <w:szCs w:val="44"/>
        </w:rPr>
        <w:t>2019</w:t>
      </w:r>
      <w:r>
        <w:rPr>
          <w:rFonts w:ascii="方正小标宋简体" w:eastAsia="方正小标宋简体" w:hint="eastAsia"/>
          <w:b/>
          <w:bCs/>
          <w:sz w:val="44"/>
          <w:szCs w:val="44"/>
        </w:rPr>
        <w:t>年部门预算信息公开目录</w:t>
      </w:r>
    </w:p>
    <w:p w:rsidR="00523D71" w:rsidRDefault="00523D71">
      <w:pPr>
        <w:rPr>
          <w:rFonts w:ascii="方正仿宋简体" w:eastAsia="方正仿宋简体"/>
          <w:sz w:val="32"/>
          <w:szCs w:val="32"/>
        </w:rPr>
      </w:pPr>
    </w:p>
    <w:p w:rsidR="00523D71" w:rsidRDefault="00523D71" w:rsidP="00FB2BA6">
      <w:pPr>
        <w:ind w:firstLineChars="200" w:firstLine="31680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一、</w:t>
      </w:r>
      <w:r>
        <w:rPr>
          <w:rFonts w:eastAsia="黑体"/>
          <w:sz w:val="32"/>
          <w:szCs w:val="32"/>
        </w:rPr>
        <w:t>2019</w:t>
      </w:r>
      <w:r>
        <w:rPr>
          <w:rFonts w:eastAsia="黑体" w:hAnsi="黑体" w:hint="eastAsia"/>
          <w:sz w:val="32"/>
          <w:szCs w:val="32"/>
        </w:rPr>
        <w:t>年部门预算公开表</w:t>
      </w:r>
    </w:p>
    <w:p w:rsidR="00523D71" w:rsidRDefault="00523D71" w:rsidP="00FB2BA6">
      <w:pPr>
        <w:numPr>
          <w:ilvl w:val="0"/>
          <w:numId w:val="1"/>
        </w:numPr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部门预算收支总表</w:t>
      </w:r>
    </w:p>
    <w:p w:rsidR="00523D71" w:rsidRDefault="00523D71" w:rsidP="00FB2BA6">
      <w:pPr>
        <w:numPr>
          <w:ilvl w:val="0"/>
          <w:numId w:val="1"/>
        </w:numPr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部门预算收入总表</w:t>
      </w:r>
    </w:p>
    <w:p w:rsidR="00523D71" w:rsidRDefault="00523D71" w:rsidP="00FB2BA6">
      <w:pPr>
        <w:numPr>
          <w:ilvl w:val="0"/>
          <w:numId w:val="1"/>
        </w:numPr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部门预算支出总表</w:t>
      </w:r>
    </w:p>
    <w:p w:rsidR="00523D71" w:rsidRDefault="00523D71" w:rsidP="00FB2BA6">
      <w:pPr>
        <w:numPr>
          <w:ilvl w:val="0"/>
          <w:numId w:val="1"/>
        </w:numPr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部门预算财政拨款收支总表</w:t>
      </w:r>
    </w:p>
    <w:p w:rsidR="00523D71" w:rsidRDefault="00523D71" w:rsidP="00FB2BA6">
      <w:pPr>
        <w:numPr>
          <w:ilvl w:val="0"/>
          <w:numId w:val="1"/>
        </w:numPr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部门预算一般公共预算财政拨款支出表</w:t>
      </w:r>
    </w:p>
    <w:p w:rsidR="00523D71" w:rsidRDefault="00523D71" w:rsidP="00FB2BA6">
      <w:pPr>
        <w:numPr>
          <w:ilvl w:val="0"/>
          <w:numId w:val="1"/>
        </w:numPr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部门预算一般公共预算财政拨款基本支出表</w:t>
      </w:r>
    </w:p>
    <w:p w:rsidR="00523D71" w:rsidRDefault="00523D71" w:rsidP="00FB2BA6">
      <w:pPr>
        <w:numPr>
          <w:ilvl w:val="0"/>
          <w:numId w:val="1"/>
        </w:numPr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部门预算政府基金预算财政拨款支出表</w:t>
      </w:r>
    </w:p>
    <w:p w:rsidR="00523D71" w:rsidRDefault="00523D71" w:rsidP="00FB2BA6">
      <w:pPr>
        <w:numPr>
          <w:ilvl w:val="0"/>
          <w:numId w:val="1"/>
        </w:numPr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部门预算国有资本经营预算财政拨款支出表</w:t>
      </w:r>
    </w:p>
    <w:p w:rsidR="00523D71" w:rsidRDefault="00523D71" w:rsidP="00FB2BA6">
      <w:pPr>
        <w:numPr>
          <w:ilvl w:val="0"/>
          <w:numId w:val="1"/>
        </w:numPr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部门预算财政拨款</w:t>
      </w:r>
      <w:r>
        <w:rPr>
          <w:rFonts w:eastAsia="方正仿宋简体"/>
          <w:sz w:val="32"/>
          <w:szCs w:val="32"/>
        </w:rPr>
        <w:t>“</w:t>
      </w:r>
      <w:r>
        <w:rPr>
          <w:rFonts w:eastAsia="方正仿宋简体" w:hint="eastAsia"/>
          <w:sz w:val="32"/>
          <w:szCs w:val="32"/>
        </w:rPr>
        <w:t>三公</w:t>
      </w:r>
      <w:r>
        <w:rPr>
          <w:rFonts w:eastAsia="方正仿宋简体"/>
          <w:sz w:val="32"/>
          <w:szCs w:val="32"/>
        </w:rPr>
        <w:t>”</w:t>
      </w:r>
      <w:r>
        <w:rPr>
          <w:rFonts w:eastAsia="方正仿宋简体" w:hint="eastAsia"/>
          <w:sz w:val="32"/>
          <w:szCs w:val="32"/>
        </w:rPr>
        <w:t>经费支出表</w:t>
      </w:r>
    </w:p>
    <w:p w:rsidR="00523D71" w:rsidRDefault="00523D71" w:rsidP="00FB2BA6">
      <w:pPr>
        <w:ind w:firstLineChars="200" w:firstLine="31680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二、</w:t>
      </w:r>
      <w:r>
        <w:rPr>
          <w:rFonts w:eastAsia="黑体"/>
          <w:sz w:val="32"/>
          <w:szCs w:val="32"/>
        </w:rPr>
        <w:t>2019</w:t>
      </w:r>
      <w:r>
        <w:rPr>
          <w:rFonts w:eastAsia="黑体" w:hAnsi="黑体" w:hint="eastAsia"/>
          <w:sz w:val="32"/>
          <w:szCs w:val="32"/>
        </w:rPr>
        <w:t>年部门预算信息公开说明</w:t>
      </w:r>
    </w:p>
    <w:p w:rsidR="00523D71" w:rsidRDefault="00523D71" w:rsidP="00FB2BA6">
      <w:pPr>
        <w:numPr>
          <w:ilvl w:val="0"/>
          <w:numId w:val="2"/>
        </w:numPr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部门职责及机构设置情况</w:t>
      </w:r>
    </w:p>
    <w:p w:rsidR="00523D71" w:rsidRDefault="00523D71">
      <w:pPr>
        <w:ind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</w:t>
      </w:r>
      <w:r>
        <w:rPr>
          <w:rFonts w:eastAsia="方正仿宋简体" w:hint="eastAsia"/>
          <w:sz w:val="32"/>
          <w:szCs w:val="32"/>
        </w:rPr>
        <w:t>、部门预算安排的总体情况</w:t>
      </w:r>
    </w:p>
    <w:p w:rsidR="00523D71" w:rsidRDefault="00523D71" w:rsidP="00FB2BA6">
      <w:pPr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3</w:t>
      </w:r>
      <w:r>
        <w:rPr>
          <w:rFonts w:eastAsia="方正仿宋简体" w:hint="eastAsia"/>
          <w:sz w:val="32"/>
          <w:szCs w:val="32"/>
        </w:rPr>
        <w:t>、机关运行经费安排情况</w:t>
      </w:r>
    </w:p>
    <w:p w:rsidR="00523D71" w:rsidRDefault="00523D71" w:rsidP="00FB2BA6">
      <w:pPr>
        <w:autoSpaceDE w:val="0"/>
        <w:autoSpaceDN w:val="0"/>
        <w:adjustRightInd w:val="0"/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4</w:t>
      </w:r>
      <w:r>
        <w:rPr>
          <w:rFonts w:eastAsia="方正仿宋简体" w:hint="eastAsia"/>
          <w:sz w:val="32"/>
          <w:szCs w:val="32"/>
        </w:rPr>
        <w:t>、财政拨款</w:t>
      </w:r>
      <w:r>
        <w:rPr>
          <w:rFonts w:eastAsia="方正仿宋简体"/>
          <w:sz w:val="32"/>
          <w:szCs w:val="32"/>
        </w:rPr>
        <w:t>“</w:t>
      </w:r>
      <w:r>
        <w:rPr>
          <w:rFonts w:eastAsia="方正仿宋简体" w:hint="eastAsia"/>
          <w:sz w:val="32"/>
          <w:szCs w:val="32"/>
        </w:rPr>
        <w:t>三公</w:t>
      </w:r>
      <w:r>
        <w:rPr>
          <w:rFonts w:eastAsia="方正仿宋简体"/>
          <w:sz w:val="32"/>
          <w:szCs w:val="32"/>
        </w:rPr>
        <w:t>”</w:t>
      </w:r>
      <w:r>
        <w:rPr>
          <w:rFonts w:eastAsia="方正仿宋简体" w:hint="eastAsia"/>
          <w:sz w:val="32"/>
          <w:szCs w:val="32"/>
        </w:rPr>
        <w:t>经费预算情况及增减变化原因</w:t>
      </w:r>
    </w:p>
    <w:p w:rsidR="00523D71" w:rsidRDefault="00523D71" w:rsidP="00FB2BA6">
      <w:pPr>
        <w:autoSpaceDE w:val="0"/>
        <w:autoSpaceDN w:val="0"/>
        <w:adjustRightInd w:val="0"/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5</w:t>
      </w:r>
      <w:r>
        <w:rPr>
          <w:rFonts w:eastAsia="方正仿宋简体" w:hint="eastAsia"/>
          <w:sz w:val="32"/>
          <w:szCs w:val="32"/>
        </w:rPr>
        <w:t>、绩效预算信息</w:t>
      </w:r>
    </w:p>
    <w:p w:rsidR="00523D71" w:rsidRDefault="00523D71" w:rsidP="00FB2BA6">
      <w:pPr>
        <w:autoSpaceDE w:val="0"/>
        <w:autoSpaceDN w:val="0"/>
        <w:adjustRightInd w:val="0"/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6</w:t>
      </w:r>
      <w:r>
        <w:rPr>
          <w:rFonts w:eastAsia="方正仿宋简体" w:hint="eastAsia"/>
          <w:sz w:val="32"/>
          <w:szCs w:val="32"/>
        </w:rPr>
        <w:t>、政府采购预算情况</w:t>
      </w:r>
    </w:p>
    <w:p w:rsidR="00523D71" w:rsidRDefault="00523D71">
      <w:pPr>
        <w:autoSpaceDE w:val="0"/>
        <w:autoSpaceDN w:val="0"/>
        <w:adjustRightInd w:val="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7</w:t>
      </w:r>
      <w:r>
        <w:rPr>
          <w:rFonts w:eastAsia="方正仿宋简体" w:hint="eastAsia"/>
          <w:sz w:val="32"/>
          <w:szCs w:val="32"/>
        </w:rPr>
        <w:t>、国有资产信息</w:t>
      </w:r>
    </w:p>
    <w:p w:rsidR="00523D71" w:rsidRDefault="00523D71" w:rsidP="00FB2BA6">
      <w:pPr>
        <w:autoSpaceDE w:val="0"/>
        <w:autoSpaceDN w:val="0"/>
        <w:adjustRightInd w:val="0"/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8</w:t>
      </w:r>
      <w:r>
        <w:rPr>
          <w:rFonts w:eastAsia="方正仿宋简体" w:hint="eastAsia"/>
          <w:sz w:val="32"/>
          <w:szCs w:val="32"/>
        </w:rPr>
        <w:t>、名词解释</w:t>
      </w:r>
    </w:p>
    <w:p w:rsidR="00523D71" w:rsidRDefault="00523D71">
      <w:pPr>
        <w:autoSpaceDE w:val="0"/>
        <w:autoSpaceDN w:val="0"/>
        <w:adjustRightInd w:val="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9</w:t>
      </w:r>
      <w:r>
        <w:rPr>
          <w:rFonts w:eastAsia="方正仿宋简体" w:hint="eastAsia"/>
          <w:sz w:val="32"/>
          <w:szCs w:val="32"/>
        </w:rPr>
        <w:t>、其他需要说明的事项</w:t>
      </w:r>
    </w:p>
    <w:p w:rsidR="00523D71" w:rsidRDefault="00523D71">
      <w:pPr>
        <w:spacing w:line="560" w:lineRule="exact"/>
        <w:rPr>
          <w:rFonts w:eastAsia="方正仿宋简体"/>
          <w:sz w:val="32"/>
          <w:szCs w:val="32"/>
        </w:rPr>
      </w:pPr>
    </w:p>
    <w:p w:rsidR="00523D71" w:rsidRDefault="00523D71">
      <w:pPr>
        <w:spacing w:line="560" w:lineRule="exact"/>
        <w:rPr>
          <w:rFonts w:ascii="方正仿宋简体" w:eastAsia="方正仿宋简体"/>
          <w:sz w:val="32"/>
          <w:szCs w:val="32"/>
        </w:rPr>
      </w:pPr>
    </w:p>
    <w:p w:rsidR="00523D71" w:rsidRDefault="00523D71">
      <w:pPr>
        <w:spacing w:line="560" w:lineRule="exact"/>
        <w:rPr>
          <w:rFonts w:ascii="方正仿宋简体" w:eastAsia="方正仿宋简体"/>
          <w:sz w:val="32"/>
          <w:szCs w:val="32"/>
        </w:rPr>
      </w:pPr>
    </w:p>
    <w:p w:rsidR="00523D71" w:rsidRDefault="00523D71">
      <w:pPr>
        <w:spacing w:line="560" w:lineRule="exact"/>
        <w:rPr>
          <w:rFonts w:ascii="方正仿宋简体" w:eastAsia="方正仿宋简体"/>
          <w:sz w:val="32"/>
          <w:szCs w:val="32"/>
        </w:rPr>
      </w:pPr>
    </w:p>
    <w:p w:rsidR="00523D71" w:rsidRDefault="00523D71">
      <w:pPr>
        <w:spacing w:line="560" w:lineRule="exact"/>
        <w:rPr>
          <w:rFonts w:ascii="方正仿宋简体" w:eastAsia="方正仿宋简体"/>
          <w:sz w:val="32"/>
          <w:szCs w:val="32"/>
        </w:rPr>
      </w:pPr>
    </w:p>
    <w:p w:rsidR="00523D71" w:rsidRDefault="00523D71">
      <w:pPr>
        <w:spacing w:line="560" w:lineRule="exact"/>
        <w:rPr>
          <w:rFonts w:ascii="方正仿宋简体" w:eastAsia="方正仿宋简体"/>
          <w:sz w:val="32"/>
          <w:szCs w:val="32"/>
        </w:rPr>
      </w:pPr>
    </w:p>
    <w:p w:rsidR="00523D71" w:rsidRDefault="00523D71">
      <w:pPr>
        <w:spacing w:line="560" w:lineRule="exact"/>
        <w:rPr>
          <w:rFonts w:ascii="方正仿宋简体" w:eastAsia="方正仿宋简体"/>
          <w:sz w:val="32"/>
          <w:szCs w:val="32"/>
        </w:rPr>
      </w:pPr>
    </w:p>
    <w:p w:rsidR="00523D71" w:rsidRDefault="00523D71">
      <w:pPr>
        <w:spacing w:line="560" w:lineRule="exact"/>
        <w:rPr>
          <w:rFonts w:ascii="方正仿宋简体" w:eastAsia="方正仿宋简体"/>
          <w:sz w:val="32"/>
          <w:szCs w:val="32"/>
        </w:rPr>
      </w:pPr>
    </w:p>
    <w:p w:rsidR="00523D71" w:rsidRDefault="00523D71">
      <w:pPr>
        <w:spacing w:line="560" w:lineRule="exact"/>
        <w:rPr>
          <w:rFonts w:ascii="方正仿宋简体" w:eastAsia="方正仿宋简体"/>
          <w:sz w:val="32"/>
          <w:szCs w:val="32"/>
        </w:rPr>
      </w:pPr>
    </w:p>
    <w:p w:rsidR="00523D71" w:rsidRDefault="00523D71">
      <w:pPr>
        <w:spacing w:line="560" w:lineRule="exact"/>
        <w:rPr>
          <w:rFonts w:ascii="方正仿宋简体" w:eastAsia="方正仿宋简体"/>
          <w:sz w:val="32"/>
          <w:szCs w:val="32"/>
        </w:rPr>
      </w:pPr>
    </w:p>
    <w:p w:rsidR="00523D71" w:rsidRDefault="00523D71">
      <w:pPr>
        <w:spacing w:line="560" w:lineRule="exact"/>
        <w:rPr>
          <w:rFonts w:ascii="方正仿宋简体" w:eastAsia="方正仿宋简体"/>
          <w:sz w:val="32"/>
          <w:szCs w:val="32"/>
        </w:rPr>
      </w:pPr>
    </w:p>
    <w:p w:rsidR="00523D71" w:rsidRDefault="00523D71">
      <w:pPr>
        <w:spacing w:line="560" w:lineRule="exact"/>
        <w:rPr>
          <w:rFonts w:ascii="方正仿宋简体" w:eastAsia="方正仿宋简体"/>
          <w:sz w:val="32"/>
          <w:szCs w:val="32"/>
        </w:rPr>
      </w:pPr>
    </w:p>
    <w:p w:rsidR="00523D71" w:rsidRDefault="00523D71">
      <w:pPr>
        <w:spacing w:line="560" w:lineRule="exact"/>
        <w:rPr>
          <w:rFonts w:ascii="方正仿宋简体" w:eastAsia="方正仿宋简体"/>
          <w:sz w:val="32"/>
          <w:szCs w:val="32"/>
        </w:rPr>
      </w:pPr>
    </w:p>
    <w:p w:rsidR="00523D71" w:rsidRDefault="00523D71">
      <w:pPr>
        <w:spacing w:line="560" w:lineRule="exact"/>
        <w:rPr>
          <w:rFonts w:ascii="方正仿宋简体" w:eastAsia="方正仿宋简体"/>
          <w:sz w:val="32"/>
          <w:szCs w:val="32"/>
        </w:rPr>
      </w:pPr>
    </w:p>
    <w:p w:rsidR="00523D71" w:rsidRDefault="00523D71">
      <w:pPr>
        <w:spacing w:line="560" w:lineRule="exact"/>
        <w:rPr>
          <w:rFonts w:ascii="方正仿宋简体" w:eastAsia="方正仿宋简体"/>
          <w:sz w:val="32"/>
          <w:szCs w:val="32"/>
        </w:rPr>
      </w:pPr>
    </w:p>
    <w:p w:rsidR="00523D71" w:rsidRDefault="00523D71">
      <w:pPr>
        <w:spacing w:line="560" w:lineRule="exact"/>
        <w:rPr>
          <w:rFonts w:ascii="方正仿宋简体" w:eastAsia="方正仿宋简体"/>
          <w:sz w:val="32"/>
          <w:szCs w:val="32"/>
        </w:rPr>
      </w:pPr>
    </w:p>
    <w:p w:rsidR="00523D71" w:rsidRDefault="00523D71">
      <w:pPr>
        <w:spacing w:line="560" w:lineRule="exact"/>
        <w:rPr>
          <w:rFonts w:ascii="方正仿宋简体" w:eastAsia="方正仿宋简体"/>
          <w:sz w:val="32"/>
          <w:szCs w:val="32"/>
        </w:rPr>
      </w:pPr>
    </w:p>
    <w:p w:rsidR="00523D71" w:rsidRDefault="00523D71">
      <w:pPr>
        <w:spacing w:line="560" w:lineRule="exact"/>
        <w:rPr>
          <w:rFonts w:eastAsia="方正仿宋简体"/>
        </w:rPr>
      </w:pPr>
    </w:p>
    <w:sectPr w:rsidR="00523D71" w:rsidSect="000C3336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D71" w:rsidRDefault="00523D71" w:rsidP="000C3336">
      <w:r>
        <w:separator/>
      </w:r>
    </w:p>
  </w:endnote>
  <w:endnote w:type="continuationSeparator" w:id="0">
    <w:p w:rsidR="00523D71" w:rsidRDefault="00523D71" w:rsidP="000C3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方正超大字符集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D71" w:rsidRDefault="00523D71">
    <w:pPr>
      <w:pStyle w:val="Footer"/>
      <w:jc w:val="center"/>
    </w:pPr>
    <w:fldSimple w:instr="PAGE   \* MERGEFORMAT">
      <w:r w:rsidRPr="00FB2BA6">
        <w:rPr>
          <w:noProof/>
          <w:lang w:val="zh-CN"/>
        </w:rPr>
        <w:t>-</w:t>
      </w:r>
      <w:r>
        <w:rPr>
          <w:noProof/>
        </w:rPr>
        <w:t xml:space="preserve"> 1 -</w:t>
      </w:r>
    </w:fldSimple>
  </w:p>
  <w:p w:rsidR="00523D71" w:rsidRDefault="00523D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D71" w:rsidRDefault="00523D71" w:rsidP="000C3336">
      <w:r>
        <w:separator/>
      </w:r>
    </w:p>
  </w:footnote>
  <w:footnote w:type="continuationSeparator" w:id="0">
    <w:p w:rsidR="00523D71" w:rsidRDefault="00523D71" w:rsidP="000C3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212"/>
    <w:rsid w:val="00024D4E"/>
    <w:rsid w:val="00072263"/>
    <w:rsid w:val="0009432A"/>
    <w:rsid w:val="000B6CBE"/>
    <w:rsid w:val="000C3336"/>
    <w:rsid w:val="000D0BF5"/>
    <w:rsid w:val="000D1039"/>
    <w:rsid w:val="000D70B2"/>
    <w:rsid w:val="000E6558"/>
    <w:rsid w:val="000E69FD"/>
    <w:rsid w:val="00102C65"/>
    <w:rsid w:val="0014644E"/>
    <w:rsid w:val="0015517A"/>
    <w:rsid w:val="00163F5D"/>
    <w:rsid w:val="002110A8"/>
    <w:rsid w:val="002303D1"/>
    <w:rsid w:val="002761DF"/>
    <w:rsid w:val="002B599C"/>
    <w:rsid w:val="002C62F6"/>
    <w:rsid w:val="002F039A"/>
    <w:rsid w:val="0035215E"/>
    <w:rsid w:val="00372212"/>
    <w:rsid w:val="00396E85"/>
    <w:rsid w:val="003F2598"/>
    <w:rsid w:val="004160F2"/>
    <w:rsid w:val="00442435"/>
    <w:rsid w:val="004704AC"/>
    <w:rsid w:val="00477FB7"/>
    <w:rsid w:val="004A24B4"/>
    <w:rsid w:val="004F4D3C"/>
    <w:rsid w:val="00523D71"/>
    <w:rsid w:val="005264C1"/>
    <w:rsid w:val="00541660"/>
    <w:rsid w:val="0056587B"/>
    <w:rsid w:val="00592E69"/>
    <w:rsid w:val="00596C62"/>
    <w:rsid w:val="005B093B"/>
    <w:rsid w:val="005B30EE"/>
    <w:rsid w:val="005B728F"/>
    <w:rsid w:val="005B7DAB"/>
    <w:rsid w:val="005C2772"/>
    <w:rsid w:val="005E590E"/>
    <w:rsid w:val="006823C4"/>
    <w:rsid w:val="006B7578"/>
    <w:rsid w:val="006C68A0"/>
    <w:rsid w:val="006D3344"/>
    <w:rsid w:val="006F46F0"/>
    <w:rsid w:val="006F63D6"/>
    <w:rsid w:val="00736902"/>
    <w:rsid w:val="007874F9"/>
    <w:rsid w:val="007954F3"/>
    <w:rsid w:val="00797F3D"/>
    <w:rsid w:val="007A28C6"/>
    <w:rsid w:val="007D50EA"/>
    <w:rsid w:val="00807E51"/>
    <w:rsid w:val="008278B5"/>
    <w:rsid w:val="00840BB2"/>
    <w:rsid w:val="00851AAE"/>
    <w:rsid w:val="008536BF"/>
    <w:rsid w:val="008626CB"/>
    <w:rsid w:val="00864FF1"/>
    <w:rsid w:val="008851D6"/>
    <w:rsid w:val="0089167E"/>
    <w:rsid w:val="008A497A"/>
    <w:rsid w:val="008A78B7"/>
    <w:rsid w:val="008B1569"/>
    <w:rsid w:val="00920BCD"/>
    <w:rsid w:val="00997BA5"/>
    <w:rsid w:val="009E2C5C"/>
    <w:rsid w:val="00A07213"/>
    <w:rsid w:val="00A70888"/>
    <w:rsid w:val="00A91C00"/>
    <w:rsid w:val="00A95642"/>
    <w:rsid w:val="00AD0DA9"/>
    <w:rsid w:val="00AD5DC4"/>
    <w:rsid w:val="00B31A5E"/>
    <w:rsid w:val="00B41F28"/>
    <w:rsid w:val="00B81DD0"/>
    <w:rsid w:val="00B96598"/>
    <w:rsid w:val="00BA78DC"/>
    <w:rsid w:val="00BB4CEE"/>
    <w:rsid w:val="00BB6A02"/>
    <w:rsid w:val="00BC0530"/>
    <w:rsid w:val="00BF021C"/>
    <w:rsid w:val="00C1423F"/>
    <w:rsid w:val="00C44F01"/>
    <w:rsid w:val="00C46E8D"/>
    <w:rsid w:val="00C542DE"/>
    <w:rsid w:val="00C63CB0"/>
    <w:rsid w:val="00C85E4C"/>
    <w:rsid w:val="00CB2FBF"/>
    <w:rsid w:val="00CB6864"/>
    <w:rsid w:val="00CE70A2"/>
    <w:rsid w:val="00CE784F"/>
    <w:rsid w:val="00CF194D"/>
    <w:rsid w:val="00D15D85"/>
    <w:rsid w:val="00D8662E"/>
    <w:rsid w:val="00DD43CA"/>
    <w:rsid w:val="00DD43FA"/>
    <w:rsid w:val="00DD5B1C"/>
    <w:rsid w:val="00DD6427"/>
    <w:rsid w:val="00DE7076"/>
    <w:rsid w:val="00DF57C6"/>
    <w:rsid w:val="00E02CB4"/>
    <w:rsid w:val="00E517CE"/>
    <w:rsid w:val="00E62FB6"/>
    <w:rsid w:val="00E919F7"/>
    <w:rsid w:val="00EB0880"/>
    <w:rsid w:val="00EF3CCA"/>
    <w:rsid w:val="00EF69EF"/>
    <w:rsid w:val="00F01B87"/>
    <w:rsid w:val="00F16233"/>
    <w:rsid w:val="00F21391"/>
    <w:rsid w:val="00F2488B"/>
    <w:rsid w:val="00F35617"/>
    <w:rsid w:val="00F578FE"/>
    <w:rsid w:val="00F62A97"/>
    <w:rsid w:val="00F72C99"/>
    <w:rsid w:val="00FA027E"/>
    <w:rsid w:val="00FB2BA6"/>
    <w:rsid w:val="00FB40A0"/>
    <w:rsid w:val="00FC2521"/>
    <w:rsid w:val="00FC3762"/>
    <w:rsid w:val="00FD4914"/>
    <w:rsid w:val="00FF0A0A"/>
    <w:rsid w:val="564F572F"/>
    <w:rsid w:val="5FF2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336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C333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3336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C3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3336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C3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333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0C3336"/>
    <w:pPr>
      <w:ind w:firstLineChars="200" w:firstLine="420"/>
    </w:pPr>
  </w:style>
  <w:style w:type="paragraph" w:styleId="NoSpacing">
    <w:name w:val="No Spacing"/>
    <w:link w:val="NoSpacingChar"/>
    <w:uiPriority w:val="99"/>
    <w:qFormat/>
    <w:rsid w:val="000C3336"/>
    <w:rPr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C3336"/>
    <w:rPr>
      <w:rFonts w:cs="Times New Roman"/>
      <w:sz w:val="22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48</Words>
  <Characters>278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秦皇岛北戴河新区财政局</dc:title>
  <dc:subject/>
  <dc:creator>admin</dc:creator>
  <cp:keywords/>
  <dc:description/>
  <cp:lastModifiedBy>AutoBVT</cp:lastModifiedBy>
  <cp:revision>3</cp:revision>
  <cp:lastPrinted>2019-02-21T07:24:00Z</cp:lastPrinted>
  <dcterms:created xsi:type="dcterms:W3CDTF">2019-02-28T06:55:00Z</dcterms:created>
  <dcterms:modified xsi:type="dcterms:W3CDTF">2019-02-28T06:55:00Z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